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</w:pPr>
      <w:r>
        <w:rPr>
          <w:b/>
        </w:rPr>
        <w:t xml:space="preserve">sa  zajedničkog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i Nadzornog odbora </w:t>
      </w:r>
      <w:r w:rsidRPr="00183F8A">
        <w:rPr>
          <w:b/>
        </w:rPr>
        <w:t xml:space="preserve"> udruge «Iž u srcu» održanog dana</w:t>
      </w:r>
      <w:r>
        <w:rPr>
          <w:b/>
        </w:rPr>
        <w:t xml:space="preserve"> 10. studenoga 2012</w:t>
      </w:r>
      <w:r w:rsidRPr="00183F8A">
        <w:rPr>
          <w:b/>
        </w:rPr>
        <w:t>.g.</w:t>
      </w:r>
      <w:r>
        <w:rPr>
          <w:b/>
        </w:rPr>
        <w:t xml:space="preserve"> u sali za saastanke</w:t>
      </w:r>
    </w:p>
    <w:p w:rsidR="009E7121" w:rsidRDefault="009E7121" w:rsidP="00183F8A">
      <w:pPr>
        <w:jc w:val="both"/>
      </w:pPr>
      <w:r>
        <w:t>Nazočni:</w:t>
      </w:r>
    </w:p>
    <w:p w:rsidR="009E7121" w:rsidRPr="00063425" w:rsidRDefault="009E7121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 w:rsidRPr="00FF5B34">
        <w:rPr>
          <w:b/>
        </w:rPr>
        <w:t>Članovi Izvršnog odbora</w:t>
      </w:r>
      <w:r>
        <w:t>: Stanko Banić, Zlatko Sutlović, Renata Jurić, Boris Brčić, Stiven Cvitanović, Marko Novaselić  i Anđelo Cvitanović.</w:t>
      </w:r>
    </w:p>
    <w:p w:rsidR="009E7121" w:rsidRDefault="009E7121" w:rsidP="00183F8A">
      <w:pPr>
        <w:jc w:val="both"/>
      </w:pPr>
      <w:r w:rsidRPr="00AB3566">
        <w:rPr>
          <w:b/>
        </w:rPr>
        <w:t>Članovi Nadzornog odbora</w:t>
      </w:r>
      <w:r>
        <w:t>: Anita Glomuz; Rajko Konatić nije opravdao izostanak, dok je Jadranka Ghergona odsutna zbog bolesti.</w:t>
      </w:r>
    </w:p>
    <w:p w:rsidR="009E7121" w:rsidRDefault="009E7121" w:rsidP="00183F8A">
      <w:pPr>
        <w:jc w:val="both"/>
      </w:pPr>
      <w:r>
        <w:t xml:space="preserve"> </w:t>
      </w:r>
    </w:p>
    <w:p w:rsidR="009E7121" w:rsidRDefault="009E7121" w:rsidP="00183F8A">
      <w:pPr>
        <w:jc w:val="both"/>
      </w:pPr>
      <w:r>
        <w:t>Sastanak počeo u  18,30  sati.</w:t>
      </w:r>
    </w:p>
    <w:p w:rsidR="009E7121" w:rsidRDefault="009E7121" w:rsidP="00183F8A">
      <w:pPr>
        <w:jc w:val="both"/>
      </w:pPr>
    </w:p>
    <w:p w:rsidR="009E7121" w:rsidRPr="004A17C2" w:rsidRDefault="009E7121" w:rsidP="00DF4D4B">
      <w:pPr>
        <w:jc w:val="both"/>
      </w:pPr>
      <w:r w:rsidRPr="004A17C2">
        <w:t>D n e v n i   r e d:</w:t>
      </w:r>
    </w:p>
    <w:p w:rsidR="009E7121" w:rsidRPr="004A17C2" w:rsidRDefault="009E7121" w:rsidP="00DF4D4B">
      <w:pPr>
        <w:jc w:val="both"/>
      </w:pPr>
    </w:p>
    <w:p w:rsidR="009E7121" w:rsidRDefault="009E7121" w:rsidP="00DF4D4B">
      <w:pPr>
        <w:numPr>
          <w:ilvl w:val="0"/>
          <w:numId w:val="1"/>
        </w:numPr>
        <w:jc w:val="both"/>
      </w:pPr>
      <w:r>
        <w:t>Usvajanje zapisnika sa sastanka od 14.travnja 2012. i 20.svibnja 2012.g.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>Zamolba Slavka Govorčina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>Božićni darovi učenicima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>Razno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1.</w:t>
      </w:r>
    </w:p>
    <w:p w:rsidR="009E7121" w:rsidRPr="006277C3" w:rsidRDefault="009E7121" w:rsidP="00183F8A">
      <w:pPr>
        <w:jc w:val="both"/>
        <w:rPr>
          <w:b/>
        </w:rPr>
      </w:pPr>
    </w:p>
    <w:p w:rsidR="009E7121" w:rsidRDefault="009E7121" w:rsidP="00183F8A">
      <w:pPr>
        <w:jc w:val="both"/>
      </w:pPr>
      <w:r>
        <w:t>Zapisnici sa sastanaka dostavljeni su svim članovima Izvršnog i Nadzornog odbora uz poziv za ovaj sastanak. Primjedbi na zapisnike nije bilo te su isti jednoglasno usvojeni.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2.</w:t>
      </w:r>
    </w:p>
    <w:p w:rsidR="009E7121" w:rsidRPr="006277C3" w:rsidRDefault="009E7121" w:rsidP="00183F8A">
      <w:pPr>
        <w:jc w:val="both"/>
        <w:rPr>
          <w:b/>
        </w:rPr>
      </w:pPr>
    </w:p>
    <w:p w:rsidR="009E7121" w:rsidRDefault="009E7121" w:rsidP="00183F8A">
      <w:pPr>
        <w:jc w:val="both"/>
      </w:pPr>
      <w:r>
        <w:t xml:space="preserve">Slavko Govorčin obratio se molbom za novčanu pomoć u visini od cca.3.000 kuna, radi tiskanja knjige „Peškaruša“koja govori o ženi koja radi na peškariji, ogovaruša, sklona spletkama, sveznajuća, žena nižeg staleža, žena od Zadra i Zadarske okolice. </w:t>
      </w:r>
    </w:p>
    <w:p w:rsidR="009E7121" w:rsidRDefault="009E7121" w:rsidP="00183F8A">
      <w:pPr>
        <w:jc w:val="both"/>
      </w:pPr>
      <w:r>
        <w:t>Predsjednica Udruge u ime Predsjedništva (predsjednica, dopredsjednik i tajnik), koje se sastalo u pripremi ovog sastanka, predlaže odobriti pomoć od 2.000 kuna, vodeći računa o krizi u zemlji, a od Govorčina zatražiti stavke financijskog pokrića projekta za koji se traži pomoć, kako bi se vidjelo s kolikim udjelom sudjeluje Udruga „Iž u srcu“ u odnosu na ostale sponzore.</w:t>
      </w:r>
    </w:p>
    <w:p w:rsidR="009E7121" w:rsidRDefault="009E7121" w:rsidP="00183F8A">
      <w:pPr>
        <w:jc w:val="both"/>
      </w:pPr>
      <w:r>
        <w:t>Budući je Slavko Govorčin u razgovoru sa tajnikom izrazio želju da mu se odobreni iznos isplati u gotovini, Stiven Cvitanović inzistira isplatu isključivo putem žiro-računa, kako je i navedeno u samom zahtjevu Govorčina.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i/>
        </w:rPr>
      </w:pPr>
      <w:r>
        <w:rPr>
          <w:i/>
        </w:rPr>
        <w:t>Jednoglasno se donosi odluka:</w:t>
      </w:r>
    </w:p>
    <w:p w:rsidR="009E7121" w:rsidRDefault="009E7121" w:rsidP="005D1AED">
      <w:pPr>
        <w:pStyle w:val="ListParagraph"/>
        <w:numPr>
          <w:ilvl w:val="0"/>
          <w:numId w:val="19"/>
        </w:numPr>
        <w:jc w:val="both"/>
        <w:rPr>
          <w:b/>
          <w:i/>
        </w:rPr>
      </w:pPr>
      <w:r>
        <w:rPr>
          <w:b/>
          <w:i/>
        </w:rPr>
        <w:t>Odobrava se donacija u iznosu od 2.000,00 kuna  Slavku Govorčinu za pomoć pri tiskanju knjige „Peškaruša“. Isplata donacije putem žiro računa Slavka Govorčina kod OTP Banke. Od Slavka Govorčina zatražiti podatke o financijskom pokriću cjelokupnog projekta tiskanja navedene knjige.</w:t>
      </w:r>
    </w:p>
    <w:p w:rsidR="009E7121" w:rsidRDefault="009E7121" w:rsidP="00352636">
      <w:pPr>
        <w:jc w:val="both"/>
        <w:rPr>
          <w:b/>
          <w:i/>
        </w:rPr>
      </w:pPr>
    </w:p>
    <w:p w:rsidR="009E7121" w:rsidRDefault="009E7121" w:rsidP="00352636">
      <w:pPr>
        <w:jc w:val="both"/>
        <w:rPr>
          <w:b/>
        </w:rPr>
      </w:pPr>
    </w:p>
    <w:p w:rsidR="009E7121" w:rsidRPr="00352636" w:rsidRDefault="009E7121" w:rsidP="00352636">
      <w:pPr>
        <w:jc w:val="both"/>
        <w:rPr>
          <w:b/>
          <w:i/>
        </w:rPr>
      </w:pPr>
      <w:r>
        <w:rPr>
          <w:b/>
        </w:rPr>
        <w:t>AD 3.</w:t>
      </w:r>
      <w:r w:rsidRPr="00352636">
        <w:rPr>
          <w:b/>
          <w:i/>
        </w:rPr>
        <w:t xml:space="preserve"> </w:t>
      </w:r>
    </w:p>
    <w:p w:rsidR="009E7121" w:rsidRDefault="009E7121" w:rsidP="00183F8A">
      <w:pPr>
        <w:jc w:val="both"/>
      </w:pPr>
      <w:r>
        <w:t>Već je postala tradicija da Udruga prigodom Božićnih blagdana odobrava poklone učenicima, pa se bez posebne rasprave prihvaća prijedlog da ti pokloni i ove godine bude u visini kao i prethodne dvije godine.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i/>
        </w:rPr>
      </w:pPr>
      <w:r>
        <w:rPr>
          <w:i/>
        </w:rPr>
        <w:t xml:space="preserve"> Jednoglasnom se donosi odluka: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jc w:val="both"/>
        <w:rPr>
          <w:b/>
          <w:i/>
        </w:rPr>
      </w:pPr>
      <w:r>
        <w:rPr>
          <w:b/>
          <w:i/>
        </w:rPr>
        <w:t>“ Određuju se Božični pokloni.: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svakom đaku Osnovne škole u Velom Ižu, iznos od 200,00 kuna, odnosno iznos od 300,00 kuna, ako mu je barem jedan od roditelja najmanje 3 godine član udruge Iž  u srcu.</w:t>
      </w:r>
    </w:p>
    <w:p w:rsidR="009E7121" w:rsidRDefault="009E7121" w:rsidP="009C07EB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iznos od 300,00 kuna svakom srednjoškolcu, čiji roditelji stalno žive na Ižu, a barem jedan od roditelja je član udruge IŽ U SRCU najmanje 3 godine. </w:t>
      </w:r>
    </w:p>
    <w:p w:rsidR="009E7121" w:rsidRDefault="009E7121" w:rsidP="009C07EB">
      <w:pPr>
        <w:numPr>
          <w:ilvl w:val="0"/>
          <w:numId w:val="2"/>
        </w:numPr>
        <w:ind w:left="714" w:hanging="357"/>
        <w:jc w:val="both"/>
        <w:rPr>
          <w:b/>
          <w:i/>
        </w:rPr>
      </w:pPr>
      <w:r>
        <w:rPr>
          <w:b/>
          <w:i/>
        </w:rPr>
        <w:t>iznos od 400,00 kuna, svakom studentu čiji roditelji stalno žive na otoku Ižu, a barem jedan od roditelja je član udruge najmanje 3 godine.</w:t>
      </w:r>
    </w:p>
    <w:p w:rsidR="009E7121" w:rsidRDefault="009E7121" w:rsidP="009C07EB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iznos od 500,00 kuna svakom studentu koji je član udruge IŽ U SRCU.”</w:t>
      </w:r>
    </w:p>
    <w:p w:rsidR="009E7121" w:rsidRDefault="009E7121" w:rsidP="009C07EB">
      <w:pPr>
        <w:numPr>
          <w:ilvl w:val="0"/>
          <w:numId w:val="20"/>
        </w:numPr>
        <w:jc w:val="both"/>
        <w:rPr>
          <w:b/>
          <w:i/>
        </w:rPr>
      </w:pPr>
      <w:r>
        <w:rPr>
          <w:b/>
          <w:i/>
        </w:rPr>
        <w:t>točke c. i d. međusobno se isključuju.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numPr>
          <w:ilvl w:val="0"/>
          <w:numId w:val="16"/>
        </w:numPr>
        <w:ind w:left="697" w:hanging="340"/>
        <w:jc w:val="both"/>
        <w:rPr>
          <w:b/>
          <w:i/>
        </w:rPr>
      </w:pPr>
      <w:r>
        <w:rPr>
          <w:b/>
          <w:i/>
        </w:rPr>
        <w:t>Svakom đaku i srednjoškolcu iz točke a. i b. ove odluke,  pripada dodatna jednokratna pomoć u visini od 300,00 kuna za pokriće dijela troškova nabavke udžbenika.”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jc w:val="both"/>
        <w:rPr>
          <w:b/>
          <w:i/>
        </w:rPr>
      </w:pPr>
      <w:r>
        <w:rPr>
          <w:b/>
          <w:i/>
        </w:rPr>
        <w:t>Zadužuju se predsjednica i tajnik Uudruge za provedbu ove odluke.“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jc w:val="both"/>
        <w:rPr>
          <w:b/>
        </w:rPr>
      </w:pPr>
      <w:r>
        <w:rPr>
          <w:b/>
        </w:rPr>
        <w:t>AD 4.</w:t>
      </w:r>
    </w:p>
    <w:p w:rsidR="009E7121" w:rsidRDefault="009E7121" w:rsidP="009C07EB">
      <w:pPr>
        <w:jc w:val="both"/>
        <w:rPr>
          <w:b/>
        </w:rPr>
      </w:pPr>
    </w:p>
    <w:p w:rsidR="009E7121" w:rsidRDefault="009E7121" w:rsidP="009C07EB">
      <w:pPr>
        <w:jc w:val="both"/>
      </w:pPr>
      <w:r w:rsidRPr="009C07EB">
        <w:rPr>
          <w:i/>
        </w:rPr>
        <w:t>Boris Brčić</w:t>
      </w:r>
      <w:r>
        <w:rPr>
          <w:b/>
          <w:i/>
        </w:rPr>
        <w:t xml:space="preserve"> </w:t>
      </w:r>
      <w:r w:rsidRPr="009C07EB">
        <w:t xml:space="preserve">ponovo </w:t>
      </w:r>
      <w:r>
        <w:t>predlaže da se ispred ulaza u zgradu postavi tabla s natpisom iz kojeg će jasno biti vidljivo da se radi o zgradi koja je vlasništvo udruge Iž u srcu. Nije bilo ni rasprave ni izjašnjavanja o prijedlogu.</w:t>
      </w:r>
    </w:p>
    <w:p w:rsidR="009E7121" w:rsidRDefault="009E7121" w:rsidP="009C07EB">
      <w:pPr>
        <w:jc w:val="both"/>
      </w:pPr>
    </w:p>
    <w:p w:rsidR="009E7121" w:rsidRDefault="009E7121" w:rsidP="009C07EB">
      <w:pPr>
        <w:jc w:val="both"/>
      </w:pPr>
      <w:r>
        <w:rPr>
          <w:i/>
        </w:rPr>
        <w:t xml:space="preserve">Marko Novaselić </w:t>
      </w:r>
      <w:r>
        <w:t>u ime Mjesnog odbora zahvaljuje udruzi na razumijevanju i pomoći za pokriće troškova boravka policajca u Velom Ižu tijekom ljetne sezone i ujedno najavljuje da će takva pomoć biti zatražena od Udruge i slijedeće sezone.</w:t>
      </w:r>
    </w:p>
    <w:p w:rsidR="009E7121" w:rsidRDefault="009E7121" w:rsidP="009C07EB">
      <w:pPr>
        <w:jc w:val="both"/>
      </w:pPr>
    </w:p>
    <w:p w:rsidR="009E7121" w:rsidRPr="009C07EB" w:rsidRDefault="009E7121" w:rsidP="009C07EB">
      <w:pPr>
        <w:jc w:val="both"/>
        <w:rPr>
          <w:b/>
          <w:i/>
        </w:rPr>
      </w:pPr>
      <w:r>
        <w:t xml:space="preserve">Nazočni su od </w:t>
      </w:r>
      <w:r>
        <w:rPr>
          <w:i/>
        </w:rPr>
        <w:t xml:space="preserve">Predsjednice i Tajnika </w:t>
      </w:r>
      <w:r>
        <w:t xml:space="preserve">informirani o zahtjevu Maje Brčić, koja se obratila u ime obitelji pokojnog Ivana Šulića radi daljnjeg prezentiranja  Galerije „Phoenix“ u prostorijama Iža u srcu.  Ocijenjeno je da po ovom zahtjevu nije bilo potrebno sazivati </w:t>
      </w:r>
      <w:bookmarkStart w:id="0" w:name="_GoBack"/>
      <w:bookmarkEnd w:id="0"/>
      <w:r>
        <w:t xml:space="preserve">poseban sastanak dok se ne pojavi zainteresirani najmoprimac za spomenute prostorije, a tada bi se odlučivalo o sudbini tih prostora. U međuvremenu nasljednici Šulića nisu uspjeli realizirati ideju o prezentiranju eksponata Galerije, barem u ljetnoj sezoni.  </w:t>
      </w:r>
      <w:r>
        <w:rPr>
          <w:b/>
          <w:i/>
        </w:rPr>
        <w:t xml:space="preserve"> </w:t>
      </w:r>
    </w:p>
    <w:p w:rsidR="009E7121" w:rsidRDefault="009E7121" w:rsidP="00183F8A">
      <w:pPr>
        <w:jc w:val="both"/>
        <w:rPr>
          <w:i/>
        </w:rPr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  <w:r>
        <w:t>Završeno u 19,00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 v.r.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Renata Jurić</w:t>
      </w:r>
      <w:r>
        <w:rPr>
          <w:b/>
        </w:rPr>
        <w:tab/>
        <w:t>v.r.</w:t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21" w:rsidRDefault="009E7121">
      <w:r>
        <w:separator/>
      </w:r>
    </w:p>
  </w:endnote>
  <w:endnote w:type="continuationSeparator" w:id="0">
    <w:p w:rsidR="009E7121" w:rsidRDefault="009E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21" w:rsidRDefault="009E7121">
      <w:r>
        <w:separator/>
      </w:r>
    </w:p>
  </w:footnote>
  <w:footnote w:type="continuationSeparator" w:id="0">
    <w:p w:rsidR="009E7121" w:rsidRDefault="009E7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3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5"/>
  </w:num>
  <w:num w:numId="11">
    <w:abstractNumId w:val="1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0"/>
  </w:num>
  <w:num w:numId="19">
    <w:abstractNumId w:val="2"/>
  </w:num>
  <w:num w:numId="2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36E"/>
    <w:rsid w:val="00003DC3"/>
    <w:rsid w:val="0000697F"/>
    <w:rsid w:val="00012141"/>
    <w:rsid w:val="00021AE6"/>
    <w:rsid w:val="00031AC7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33966"/>
    <w:rsid w:val="00150EBC"/>
    <w:rsid w:val="0015380D"/>
    <w:rsid w:val="001545CB"/>
    <w:rsid w:val="001742AD"/>
    <w:rsid w:val="00175347"/>
    <w:rsid w:val="00183F8A"/>
    <w:rsid w:val="00184412"/>
    <w:rsid w:val="00190675"/>
    <w:rsid w:val="001926D9"/>
    <w:rsid w:val="001952C1"/>
    <w:rsid w:val="001C420A"/>
    <w:rsid w:val="001F4857"/>
    <w:rsid w:val="0021550F"/>
    <w:rsid w:val="00222C59"/>
    <w:rsid w:val="002543A1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5486"/>
    <w:rsid w:val="00352636"/>
    <w:rsid w:val="00352839"/>
    <w:rsid w:val="00356F38"/>
    <w:rsid w:val="00364BB7"/>
    <w:rsid w:val="00364F8F"/>
    <w:rsid w:val="00370158"/>
    <w:rsid w:val="00371DF7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6042EE"/>
    <w:rsid w:val="0061032D"/>
    <w:rsid w:val="0061078C"/>
    <w:rsid w:val="00611108"/>
    <w:rsid w:val="006134E7"/>
    <w:rsid w:val="006210D1"/>
    <w:rsid w:val="006270A3"/>
    <w:rsid w:val="006277C3"/>
    <w:rsid w:val="0062794D"/>
    <w:rsid w:val="006346E6"/>
    <w:rsid w:val="006725E5"/>
    <w:rsid w:val="00673D92"/>
    <w:rsid w:val="00674F27"/>
    <w:rsid w:val="0067673C"/>
    <w:rsid w:val="00683A45"/>
    <w:rsid w:val="006B2351"/>
    <w:rsid w:val="006C2C21"/>
    <w:rsid w:val="006D24B1"/>
    <w:rsid w:val="006D7A24"/>
    <w:rsid w:val="006E370D"/>
    <w:rsid w:val="006E6542"/>
    <w:rsid w:val="00700BF7"/>
    <w:rsid w:val="0070768F"/>
    <w:rsid w:val="0071408C"/>
    <w:rsid w:val="00731980"/>
    <w:rsid w:val="00734072"/>
    <w:rsid w:val="00734596"/>
    <w:rsid w:val="00744B2B"/>
    <w:rsid w:val="007460FE"/>
    <w:rsid w:val="00767913"/>
    <w:rsid w:val="00772769"/>
    <w:rsid w:val="00775444"/>
    <w:rsid w:val="00782B38"/>
    <w:rsid w:val="0079060C"/>
    <w:rsid w:val="00791F68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C6112"/>
    <w:rsid w:val="008E6EFB"/>
    <w:rsid w:val="0090627F"/>
    <w:rsid w:val="009079DD"/>
    <w:rsid w:val="00911865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8D2"/>
    <w:rsid w:val="00A36C22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448B"/>
    <w:rsid w:val="00B646E5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47113"/>
    <w:rsid w:val="00E52ACE"/>
    <w:rsid w:val="00E611A8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A54"/>
    <w:rsid w:val="00FA660F"/>
    <w:rsid w:val="00FA68FC"/>
    <w:rsid w:val="00FA7015"/>
    <w:rsid w:val="00FB571F"/>
    <w:rsid w:val="00FC7400"/>
    <w:rsid w:val="00FD3A9F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621</Words>
  <Characters>3542</Characters>
  <Application>Microsoft Office Outlook</Application>
  <DocSecurity>0</DocSecurity>
  <Lines>0</Lines>
  <Paragraphs>0</Paragraphs>
  <ScaleCrop>false</ScaleCrop>
  <Company>bussiness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Home PC</cp:lastModifiedBy>
  <cp:revision>8</cp:revision>
  <cp:lastPrinted>2013-05-07T21:14:00Z</cp:lastPrinted>
  <dcterms:created xsi:type="dcterms:W3CDTF">2012-11-17T21:55:00Z</dcterms:created>
  <dcterms:modified xsi:type="dcterms:W3CDTF">2013-05-07T21:14:00Z</dcterms:modified>
</cp:coreProperties>
</file>